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9" w:rsidRDefault="00982429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82429" w:rsidRPr="00F845CF" w:rsidRDefault="00982429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845CF">
        <w:rPr>
          <w:rFonts w:ascii="Times New Roman" w:hAnsi="Times New Roman"/>
          <w:b/>
          <w:sz w:val="28"/>
          <w:szCs w:val="28"/>
        </w:rPr>
        <w:t xml:space="preserve">  СОВЕТ ДЕПУТАТОВ                                                      </w:t>
      </w:r>
    </w:p>
    <w:p w:rsidR="00982429" w:rsidRPr="00F845CF" w:rsidRDefault="00982429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982429" w:rsidRPr="00F845CF" w:rsidRDefault="00982429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Калининский сельсовет</w:t>
      </w:r>
    </w:p>
    <w:p w:rsidR="00982429" w:rsidRPr="00F845CF" w:rsidRDefault="00982429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982429" w:rsidRPr="00F845CF" w:rsidRDefault="00982429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982429" w:rsidRPr="00F845CF" w:rsidRDefault="00982429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четвертый созыв</w:t>
      </w:r>
    </w:p>
    <w:p w:rsidR="00982429" w:rsidRPr="00F845CF" w:rsidRDefault="00982429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       РЕШЕНИЕ</w:t>
      </w:r>
    </w:p>
    <w:p w:rsidR="00982429" w:rsidRPr="00A75718" w:rsidRDefault="00982429" w:rsidP="00F845CF">
      <w:pPr>
        <w:rPr>
          <w:rFonts w:ascii="Times New Roman" w:hAnsi="Times New Roman"/>
          <w:i/>
          <w:sz w:val="28"/>
          <w:szCs w:val="28"/>
          <w:u w:val="single"/>
        </w:rPr>
      </w:pPr>
      <w:r w:rsidRPr="00A757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</w:rPr>
        <w:t>05.10.2021  №  11/58</w:t>
      </w:r>
      <w:r w:rsidRPr="00A75718">
        <w:rPr>
          <w:rFonts w:ascii="Times New Roman" w:hAnsi="Times New Roman"/>
          <w:sz w:val="28"/>
          <w:szCs w:val="28"/>
          <w:u w:val="single"/>
        </w:rPr>
        <w:t xml:space="preserve">-рс </w:t>
      </w:r>
    </w:p>
    <w:p w:rsidR="00982429" w:rsidRPr="00A75718" w:rsidRDefault="00982429" w:rsidP="00F845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270pt,23.45pt" to="4in,23.45pt"/>
        </w:pict>
      </w:r>
      <w:r>
        <w:rPr>
          <w:noProof/>
        </w:rPr>
        <w:pict>
          <v:line id="_x0000_s1027" style="position:absolute;z-index:251658240" from="4in,23.45pt" to="4in,45.05pt"/>
        </w:pict>
      </w:r>
      <w:r>
        <w:rPr>
          <w:noProof/>
        </w:rPr>
        <w:pict>
          <v:line id="_x0000_s1028" style="position:absolute;z-index:251656192" from="0,23.45pt" to="21.6pt,23.45pt"/>
        </w:pict>
      </w:r>
      <w:r>
        <w:rPr>
          <w:noProof/>
        </w:rPr>
        <w:pict>
          <v:line id="_x0000_s1029" style="position:absolute;z-index:251657216" from="0,23.45pt" to="0,45.05pt"/>
        </w:pict>
      </w:r>
      <w:r w:rsidRPr="00A75718">
        <w:rPr>
          <w:rFonts w:ascii="Times New Roman" w:hAnsi="Times New Roman"/>
          <w:sz w:val="28"/>
          <w:szCs w:val="28"/>
        </w:rPr>
        <w:t xml:space="preserve">                пос.Калинин</w:t>
      </w:r>
    </w:p>
    <w:p w:rsidR="00982429" w:rsidRPr="00F845CF" w:rsidRDefault="00982429" w:rsidP="009D11B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23B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 Совета депутатов №15/62-рс от 28.03.2013 «О создании дорожного фонда муниципального образования Калининский сельсовет Ташлинского района Оренбургской области»»</w:t>
      </w:r>
    </w:p>
    <w:p w:rsidR="00982429" w:rsidRPr="00A46A9D" w:rsidRDefault="00982429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82429" w:rsidRDefault="00982429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82429" w:rsidRPr="00097170" w:rsidRDefault="00982429" w:rsidP="004345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170">
        <w:rPr>
          <w:rFonts w:ascii="Times New Roman" w:hAnsi="Times New Roman"/>
          <w:sz w:val="28"/>
          <w:szCs w:val="28"/>
        </w:rPr>
        <w:t xml:space="preserve">В соответствии со ст. 179.4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Калининский сельсовет Ташлинского района Оренбургской области, Совет депутатов муниципального образования Калининский сельсовет Ташлинского района Оренбургской области </w:t>
      </w:r>
      <w:r>
        <w:rPr>
          <w:rFonts w:ascii="Times New Roman" w:hAnsi="Times New Roman"/>
          <w:sz w:val="28"/>
          <w:szCs w:val="28"/>
        </w:rPr>
        <w:t>РЕШИЛ:</w:t>
      </w:r>
    </w:p>
    <w:p w:rsidR="00982429" w:rsidRDefault="00982429" w:rsidP="004345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решение Совета депутатов №15/62-рс от 28.03.2013 г. «О создании дорожного фонда муниципального образования Калининский сельсовет Ташлинского района Оренбургской области».</w:t>
      </w:r>
    </w:p>
    <w:p w:rsidR="00982429" w:rsidRDefault="00982429" w:rsidP="004345AB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  <w:r w:rsidRPr="0057034F">
        <w:t>1.1. Пункт 1 части 3 Порядка изложить в новой редакции следующего содержания:</w:t>
      </w:r>
    </w:p>
    <w:p w:rsidR="00982429" w:rsidRPr="004345AB" w:rsidRDefault="00982429" w:rsidP="004345AB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color w:val="000000"/>
        </w:rPr>
      </w:pPr>
      <w:r w:rsidRPr="00FB0D43">
        <w:t>«</w:t>
      </w:r>
      <w:r>
        <w:t xml:space="preserve">акцизов на автомобильный бензин, прямогонный бензин, дизельное топливо, моторные масла для дизельных и (или) карбюраторных </w:t>
      </w:r>
      <w:r w:rsidRPr="004345AB">
        <w:rPr>
          <w:color w:val="000000"/>
        </w:rPr>
        <w:t>(инжекторных) двигателей, производимые на территории Российской Федерации, подлежащих зачислению в местный бюджет;</w:t>
      </w:r>
    </w:p>
    <w:p w:rsidR="00982429" w:rsidRDefault="00982429" w:rsidP="004345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Совета депутатов №8/47-рс от 28.06.2021 г. «</w:t>
      </w:r>
      <w:r w:rsidRPr="00E623B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 Совета депутатов №15/62-рс от 28.03.2013 «О создании дорожного фонда муниципального образования Калининский сельсовет Ташлинского района Оренбургской области» считать утратившим силу.</w:t>
      </w:r>
    </w:p>
    <w:p w:rsidR="00982429" w:rsidRPr="004345AB" w:rsidRDefault="00982429" w:rsidP="004345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23B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982429" w:rsidRDefault="00982429" w:rsidP="00FB0D43">
      <w:pPr>
        <w:spacing w:line="240" w:lineRule="auto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 </w:t>
      </w:r>
      <w:r>
        <w:rPr>
          <w:rFonts w:ascii="Times New Roman" w:hAnsi="Times New Roman"/>
          <w:sz w:val="28"/>
          <w:szCs w:val="28"/>
        </w:rPr>
        <w:t>М.Н. Задорожная</w:t>
      </w:r>
    </w:p>
    <w:p w:rsidR="00982429" w:rsidRPr="004345AB" w:rsidRDefault="00982429" w:rsidP="004345AB">
      <w:pPr>
        <w:spacing w:line="240" w:lineRule="auto"/>
        <w:rPr>
          <w:rFonts w:ascii="Times New Roman" w:hAnsi="Times New Roman"/>
          <w:sz w:val="28"/>
          <w:szCs w:val="28"/>
        </w:rPr>
      </w:pPr>
      <w:r w:rsidRPr="004345AB">
        <w:rPr>
          <w:rFonts w:ascii="Times New Roman" w:hAnsi="Times New Roman"/>
          <w:sz w:val="28"/>
          <w:szCs w:val="28"/>
        </w:rPr>
        <w:t>И.о. главы муниципального образования                                В.А. Тюрькина</w:t>
      </w:r>
    </w:p>
    <w:p w:rsidR="00982429" w:rsidRPr="009D11BA" w:rsidRDefault="00982429" w:rsidP="00FB0D43">
      <w:pPr>
        <w:pStyle w:val="BodyTextIndent3"/>
        <w:spacing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9D11BA">
        <w:rPr>
          <w:rFonts w:ascii="Times New Roman" w:hAnsi="Times New Roman"/>
          <w:sz w:val="24"/>
          <w:szCs w:val="24"/>
        </w:rPr>
        <w:t>Разослано: админист</w:t>
      </w:r>
      <w:r>
        <w:rPr>
          <w:rFonts w:ascii="Times New Roman" w:hAnsi="Times New Roman"/>
          <w:sz w:val="24"/>
          <w:szCs w:val="24"/>
        </w:rPr>
        <w:t>рации района, прокурору района</w:t>
      </w:r>
    </w:p>
    <w:sectPr w:rsidR="00982429" w:rsidRPr="009D11BA" w:rsidSect="004345AB">
      <w:pgSz w:w="11906" w:h="16838"/>
      <w:pgMar w:top="899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29" w:rsidRDefault="00982429" w:rsidP="00BB5F5F">
      <w:pPr>
        <w:spacing w:after="0" w:line="240" w:lineRule="auto"/>
      </w:pPr>
      <w:r>
        <w:separator/>
      </w:r>
    </w:p>
  </w:endnote>
  <w:endnote w:type="continuationSeparator" w:id="0">
    <w:p w:rsidR="00982429" w:rsidRDefault="00982429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29" w:rsidRDefault="00982429" w:rsidP="00BB5F5F">
      <w:pPr>
        <w:spacing w:after="0" w:line="240" w:lineRule="auto"/>
      </w:pPr>
      <w:r>
        <w:separator/>
      </w:r>
    </w:p>
  </w:footnote>
  <w:footnote w:type="continuationSeparator" w:id="0">
    <w:p w:rsidR="00982429" w:rsidRDefault="00982429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3791B"/>
    <w:rsid w:val="00052319"/>
    <w:rsid w:val="00086379"/>
    <w:rsid w:val="00091D67"/>
    <w:rsid w:val="00097170"/>
    <w:rsid w:val="000D2302"/>
    <w:rsid w:val="000E60BE"/>
    <w:rsid w:val="00103562"/>
    <w:rsid w:val="00115C6C"/>
    <w:rsid w:val="001432D1"/>
    <w:rsid w:val="001A55DB"/>
    <w:rsid w:val="001B501B"/>
    <w:rsid w:val="001C2A93"/>
    <w:rsid w:val="001F3C84"/>
    <w:rsid w:val="002437DC"/>
    <w:rsid w:val="002607E9"/>
    <w:rsid w:val="0026395D"/>
    <w:rsid w:val="002A4C54"/>
    <w:rsid w:val="002C4191"/>
    <w:rsid w:val="002D6A73"/>
    <w:rsid w:val="003036B6"/>
    <w:rsid w:val="00317684"/>
    <w:rsid w:val="00326F14"/>
    <w:rsid w:val="00345326"/>
    <w:rsid w:val="0036703F"/>
    <w:rsid w:val="003A7538"/>
    <w:rsid w:val="003D4B98"/>
    <w:rsid w:val="003E4379"/>
    <w:rsid w:val="00401D97"/>
    <w:rsid w:val="004345AB"/>
    <w:rsid w:val="004968BB"/>
    <w:rsid w:val="004B34EA"/>
    <w:rsid w:val="004C02DC"/>
    <w:rsid w:val="004F5F7A"/>
    <w:rsid w:val="004F716D"/>
    <w:rsid w:val="00510B07"/>
    <w:rsid w:val="0057034F"/>
    <w:rsid w:val="00584F58"/>
    <w:rsid w:val="005F3290"/>
    <w:rsid w:val="006315C2"/>
    <w:rsid w:val="00632E01"/>
    <w:rsid w:val="006675BF"/>
    <w:rsid w:val="00694911"/>
    <w:rsid w:val="006A0F3F"/>
    <w:rsid w:val="006D076E"/>
    <w:rsid w:val="006E3439"/>
    <w:rsid w:val="006E56EF"/>
    <w:rsid w:val="006F332D"/>
    <w:rsid w:val="006F67E6"/>
    <w:rsid w:val="00707752"/>
    <w:rsid w:val="00723B1C"/>
    <w:rsid w:val="007447FC"/>
    <w:rsid w:val="00746A2D"/>
    <w:rsid w:val="007853FE"/>
    <w:rsid w:val="00862DA8"/>
    <w:rsid w:val="0086739C"/>
    <w:rsid w:val="008E37FA"/>
    <w:rsid w:val="008F368F"/>
    <w:rsid w:val="008F5D84"/>
    <w:rsid w:val="00982429"/>
    <w:rsid w:val="009B15C7"/>
    <w:rsid w:val="009B785E"/>
    <w:rsid w:val="009D11BA"/>
    <w:rsid w:val="009E2D43"/>
    <w:rsid w:val="009F3272"/>
    <w:rsid w:val="00A039E5"/>
    <w:rsid w:val="00A42618"/>
    <w:rsid w:val="00A46A9D"/>
    <w:rsid w:val="00A75718"/>
    <w:rsid w:val="00A864F0"/>
    <w:rsid w:val="00A87152"/>
    <w:rsid w:val="00AA058A"/>
    <w:rsid w:val="00AC4479"/>
    <w:rsid w:val="00AF79F9"/>
    <w:rsid w:val="00B57516"/>
    <w:rsid w:val="00B865B5"/>
    <w:rsid w:val="00BA5C72"/>
    <w:rsid w:val="00BB5F5F"/>
    <w:rsid w:val="00BD54F9"/>
    <w:rsid w:val="00C81472"/>
    <w:rsid w:val="00CC0A3D"/>
    <w:rsid w:val="00CF2C53"/>
    <w:rsid w:val="00D24591"/>
    <w:rsid w:val="00D2794A"/>
    <w:rsid w:val="00D409B5"/>
    <w:rsid w:val="00D674FD"/>
    <w:rsid w:val="00D879CB"/>
    <w:rsid w:val="00DF59D7"/>
    <w:rsid w:val="00E55C4F"/>
    <w:rsid w:val="00E623B0"/>
    <w:rsid w:val="00EA2E24"/>
    <w:rsid w:val="00EB2511"/>
    <w:rsid w:val="00F1228C"/>
    <w:rsid w:val="00F12748"/>
    <w:rsid w:val="00F37EFE"/>
    <w:rsid w:val="00F57AC4"/>
    <w:rsid w:val="00F845CF"/>
    <w:rsid w:val="00FB0D43"/>
    <w:rsid w:val="00FC1BA6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79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D1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1228C"/>
    <w:rPr>
      <w:rFonts w:cs="Times New Roman"/>
      <w:sz w:val="16"/>
      <w:szCs w:val="16"/>
    </w:rPr>
  </w:style>
  <w:style w:type="character" w:customStyle="1" w:styleId="a0">
    <w:name w:val="Без интервала Знак"/>
    <w:link w:val="a1"/>
    <w:uiPriority w:val="99"/>
    <w:locked/>
    <w:rsid w:val="009D11BA"/>
    <w:rPr>
      <w:sz w:val="22"/>
      <w:lang w:val="ru-RU" w:eastAsia="ru-RU"/>
    </w:rPr>
  </w:style>
  <w:style w:type="paragraph" w:customStyle="1" w:styleId="a1">
    <w:name w:val="Без интервала"/>
    <w:link w:val="a0"/>
    <w:uiPriority w:val="99"/>
    <w:rsid w:val="009D11BA"/>
  </w:style>
  <w:style w:type="paragraph" w:styleId="BlockText">
    <w:name w:val="Block Text"/>
    <w:basedOn w:val="Normal"/>
    <w:uiPriority w:val="99"/>
    <w:rsid w:val="00097170"/>
    <w:pPr>
      <w:spacing w:after="0" w:line="240" w:lineRule="auto"/>
      <w:ind w:left="567" w:right="4536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434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1</Pages>
  <Words>312</Words>
  <Characters>1781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29</cp:revision>
  <cp:lastPrinted>2021-10-05T07:18:00Z</cp:lastPrinted>
  <dcterms:created xsi:type="dcterms:W3CDTF">2016-12-02T04:56:00Z</dcterms:created>
  <dcterms:modified xsi:type="dcterms:W3CDTF">2021-10-05T07:18:00Z</dcterms:modified>
</cp:coreProperties>
</file>